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rPr>
          <w:rFonts w:hint="eastAsia" w:ascii="方正小标宋简体" w:hAnsi="方正小标宋简体" w:eastAsia="黑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zh-CN"/>
        </w:rPr>
        <w:t>项目推荐汇总表</w:t>
      </w:r>
    </w:p>
    <w:p>
      <w:pPr>
        <w:adjustRightInd/>
        <w:spacing w:line="240" w:lineRule="auto"/>
        <w:jc w:val="left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推荐单位（盖章）：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      联系电话：</w:t>
      </w:r>
    </w:p>
    <w:tbl>
      <w:tblPr>
        <w:tblStyle w:val="11"/>
        <w:tblW w:w="13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845"/>
        <w:gridCol w:w="1305"/>
        <w:gridCol w:w="1335"/>
        <w:gridCol w:w="1125"/>
        <w:gridCol w:w="1215"/>
        <w:gridCol w:w="3255"/>
        <w:gridCol w:w="1875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企业名称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申报类别</w:t>
            </w:r>
          </w:p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（可多选）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</w:t>
            </w:r>
          </w:p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总投</w:t>
            </w:r>
          </w:p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上年</w:t>
            </w:r>
          </w:p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营收</w:t>
            </w:r>
          </w:p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推荐理由</w:t>
            </w:r>
          </w:p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（突出主要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场景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、特点、成效、推广价值等，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100字以内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所属</w:t>
            </w:r>
          </w:p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（一）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工业互联网</w:t>
            </w:r>
          </w:p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示范平台类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平台赋能类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（三）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数字化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标杆</w:t>
            </w:r>
          </w:p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企业类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9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工业互联网示范平台类别包括：包括跨行业、跨领域综合型平台，重点行业、重点区域特色型平台和面向特定技术领域的专业型平台；数字化标杆企业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类别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包括平台化设计、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智能化制造、数字化管理、个性化定制、网络化协同、服务化延伸。</w:t>
      </w:r>
    </w:p>
    <w:sectPr>
      <w:footerReference r:id="rId5" w:type="default"/>
      <w:pgSz w:w="16838" w:h="11906" w:orient="landscape"/>
      <w:pgMar w:top="1531" w:right="1985" w:bottom="1531" w:left="1871" w:header="851" w:footer="1588" w:gutter="0"/>
      <w:cols w:space="720" w:num="1"/>
      <w:docGrid w:type="linesAndChars" w:linePitch="590" w:charSpace="1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bidi w:val="0"/>
      <w:snapToGrid w:val="0"/>
      <w:jc w:val="center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>
                <w:pPr>
                  <w:widowControl w:val="0"/>
                  <w:suppressAutoHyphens/>
                  <w:bidi w:val="0"/>
                  <w:snapToGrid w:val="0"/>
                  <w:jc w:val="left"/>
                  <w:rPr>
                    <w:rFonts w:hint="eastAsia" w:ascii="宋体" w:hAnsi="宋体" w:eastAsia="宋体" w:cs="宋体"/>
                    <w:color w:val="auto"/>
                    <w:kern w:val="2"/>
                    <w:sz w:val="28"/>
                    <w:szCs w:val="28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color w:val="auto"/>
                    <w:kern w:val="2"/>
                    <w:sz w:val="28"/>
                    <w:szCs w:val="28"/>
                    <w:lang w:val="en-US" w:eastAsia="zh-CN" w:bidi="ar-SA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color w:val="auto"/>
                    <w:kern w:val="2"/>
                    <w:sz w:val="28"/>
                    <w:szCs w:val="28"/>
                    <w:lang w:val="en-US" w:eastAsia="zh-CN" w:bidi="ar-SA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color w:val="auto"/>
                    <w:kern w:val="2"/>
                    <w:sz w:val="28"/>
                    <w:szCs w:val="28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color w:val="auto"/>
                    <w:kern w:val="2"/>
                    <w:sz w:val="28"/>
                    <w:szCs w:val="28"/>
                    <w:lang w:val="en-US" w:eastAsia="zh-CN" w:bidi="ar-SA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color w:val="auto"/>
                    <w:kern w:val="2"/>
                    <w:sz w:val="28"/>
                    <w:szCs w:val="28"/>
                    <w:lang w:val="en-US" w:eastAsia="zh-CN" w:bidi="ar-SA"/>
                  </w:rPr>
                  <w:t>1</w:t>
                </w:r>
                <w:r>
                  <w:rPr>
                    <w:rFonts w:hint="eastAsia" w:ascii="宋体" w:hAnsi="宋体" w:eastAsia="宋体" w:cs="宋体"/>
                    <w:color w:val="auto"/>
                    <w:kern w:val="2"/>
                    <w:sz w:val="28"/>
                    <w:szCs w:val="28"/>
                    <w:lang w:val="en-US" w:eastAsia="zh-CN" w:bidi="ar-SA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color w:val="auto"/>
                    <w:kern w:val="2"/>
                    <w:sz w:val="28"/>
                    <w:szCs w:val="28"/>
                    <w:lang w:val="en-US" w:eastAsia="zh-CN" w:bidi="ar-SA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drawingGridHorizontalSpacing w:val="316"/>
  <w:drawingGridVerticalSpacing w:val="590"/>
  <w:displayHorizontalDrawingGridEvery w:val="0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D4B"/>
    <w:rsid w:val="00043E75"/>
    <w:rsid w:val="00052586"/>
    <w:rsid w:val="00083C90"/>
    <w:rsid w:val="00172A27"/>
    <w:rsid w:val="001A7D4B"/>
    <w:rsid w:val="001D2646"/>
    <w:rsid w:val="002C25D8"/>
    <w:rsid w:val="005F4305"/>
    <w:rsid w:val="00605D74"/>
    <w:rsid w:val="008A3135"/>
    <w:rsid w:val="00927DDF"/>
    <w:rsid w:val="25EF3D81"/>
    <w:rsid w:val="37FD2992"/>
    <w:rsid w:val="3BF749AC"/>
    <w:rsid w:val="3C5B25EF"/>
    <w:rsid w:val="3DBB3B00"/>
    <w:rsid w:val="63DB632D"/>
    <w:rsid w:val="739ADCC0"/>
    <w:rsid w:val="76775165"/>
    <w:rsid w:val="777F0DD1"/>
    <w:rsid w:val="7E5ED79C"/>
    <w:rsid w:val="B6C6A848"/>
    <w:rsid w:val="B7BFC63D"/>
    <w:rsid w:val="BEFCFF1B"/>
    <w:rsid w:val="DFDFA89F"/>
    <w:rsid w:val="EBC78890"/>
    <w:rsid w:val="EFDFF774"/>
    <w:rsid w:val="FABF9786"/>
    <w:rsid w:val="FC6F887E"/>
    <w:rsid w:val="FFE1F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8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jc w:val="center"/>
      <w:outlineLvl w:val="0"/>
    </w:pPr>
    <w:rPr>
      <w:rFonts w:ascii="方正小标宋_GBK" w:hAnsi="方正小标宋_GBK" w:eastAsia="方正小标宋_GBK"/>
      <w:kern w:val="44"/>
      <w:sz w:val="40"/>
    </w:rPr>
  </w:style>
  <w:style w:type="paragraph" w:styleId="3">
    <w:name w:val="heading 2"/>
    <w:basedOn w:val="1"/>
    <w:next w:val="1"/>
    <w:qFormat/>
    <w:uiPriority w:val="0"/>
    <w:pPr>
      <w:ind w:firstLine="63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qFormat/>
    <w:uiPriority w:val="0"/>
    <w:pPr>
      <w:ind w:firstLine="630" w:firstLineChars="200"/>
      <w:outlineLvl w:val="2"/>
    </w:pPr>
    <w:rPr>
      <w:rFonts w:ascii="楷体_GB2312" w:hAnsi="楷体_GB2312" w:eastAsia="楷体_GB2312"/>
      <w:b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next w:val="6"/>
    <w:qFormat/>
    <w:uiPriority w:val="0"/>
    <w:pPr>
      <w:widowControl w:val="0"/>
      <w:suppressAutoHyphens/>
      <w:bidi w:val="0"/>
      <w:spacing w:before="0" w:beforeLines="0" w:after="140" w:afterLines="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6">
    <w:name w:val="Title"/>
    <w:next w:val="1"/>
    <w:qFormat/>
    <w:uiPriority w:val="10"/>
    <w:pPr>
      <w:widowControl w:val="0"/>
      <w:suppressAutoHyphens/>
      <w:bidi w:val="0"/>
      <w:jc w:val="center"/>
      <w:outlineLvl w:val="0"/>
    </w:pPr>
    <w:rPr>
      <w:rFonts w:ascii="方正小标宋_GBK" w:hAnsi="方正小标宋_GBK" w:eastAsia="方正小标宋_GBK" w:cs="方正小标宋_GBK"/>
      <w:color w:val="auto"/>
      <w:kern w:val="2"/>
      <w:sz w:val="44"/>
      <w:szCs w:val="44"/>
      <w:lang w:val="en-US" w:eastAsia="zh-CN" w:bidi="ar-SA"/>
    </w:rPr>
  </w:style>
  <w:style w:type="paragraph" w:styleId="7">
    <w:name w:val="Body Text Indent"/>
    <w:unhideWhenUsed/>
    <w:qFormat/>
    <w:uiPriority w:val="99"/>
    <w:pPr>
      <w:widowControl w:val="0"/>
      <w:suppressAutoHyphens/>
      <w:bidi w:val="0"/>
      <w:spacing w:after="120" w:afterLines="0"/>
      <w:ind w:left="420" w:left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next w:val="1"/>
    <w:unhideWhenUsed/>
    <w:qFormat/>
    <w:uiPriority w:val="99"/>
    <w:pPr>
      <w:widowControl w:val="0"/>
      <w:suppressAutoHyphens/>
      <w:bidi w:val="0"/>
      <w:spacing w:after="120" w:afterLines="0"/>
      <w:ind w:left="0" w:leftChars="0" w:firstLine="42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x001/C:\Program%20Files%20(x86)\Microsoft%20Office\Templates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微软中国</Company>
  <Pages>2</Pages>
  <Words>142</Words>
  <Characters>815</Characters>
  <Lines>6</Lines>
  <Paragraphs>1</Paragraphs>
  <TotalTime>6</TotalTime>
  <ScaleCrop>false</ScaleCrop>
  <LinksUpToDate>false</LinksUpToDate>
  <CharactersWithSpaces>956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2020-06-28T03:42:00Z</dcterms:created>
  <dc:creator>微软用户</dc:creator>
  <cp:lastModifiedBy>tx082</cp:lastModifiedBy>
  <dcterms:modified xsi:type="dcterms:W3CDTF">2025-02-19T10:30:24Z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8820DC2D04221B7C44053664D2AD9AFB</vt:lpwstr>
  </property>
</Properties>
</file>